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strathfield-profile"/>
    <w:p>
      <w:pPr>
        <w:pStyle w:val="Heading1"/>
      </w:pPr>
      <w:r>
        <w:t xml:space="preserve">Strathfield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47,824          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Strathfield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29,219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Strathfield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$52,984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26,953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13,872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14,186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69,013.19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68,105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2,414,000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2025-02-12T02:20:23Z</dcterms:created>
  <dcterms:modified xsi:type="dcterms:W3CDTF">2025-02-12T02:20:23Z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